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04" w:rsidRPr="00427AA8" w:rsidRDefault="00427AA8" w:rsidP="00427AA8">
      <w:pPr>
        <w:jc w:val="center"/>
        <w:rPr>
          <w:rFonts w:ascii="Arial" w:hAnsi="Arial" w:cs="Arial"/>
          <w:b/>
        </w:rPr>
      </w:pPr>
      <w:r w:rsidRPr="00D517D0">
        <w:rPr>
          <w:rFonts w:ascii="Arial" w:hAnsi="Arial" w:cs="Arial"/>
          <w:b/>
          <w:sz w:val="28"/>
        </w:rPr>
        <w:t xml:space="preserve">Lesson Plans for Mrs. </w:t>
      </w:r>
      <w:r w:rsidR="00EF11E0">
        <w:rPr>
          <w:rFonts w:ascii="Arial" w:hAnsi="Arial" w:cs="Arial"/>
          <w:b/>
          <w:sz w:val="28"/>
        </w:rPr>
        <w:t>Selting</w:t>
      </w:r>
    </w:p>
    <w:p w:rsidR="00427AA8" w:rsidRPr="00427AA8" w:rsidRDefault="00427AA8" w:rsidP="00427AA8">
      <w:pPr>
        <w:jc w:val="center"/>
        <w:rPr>
          <w:rFonts w:ascii="Arial" w:hAnsi="Arial" w:cs="Arial"/>
          <w:b/>
        </w:rPr>
      </w:pPr>
      <w:r w:rsidRPr="00427AA8">
        <w:rPr>
          <w:rFonts w:ascii="Arial" w:hAnsi="Arial" w:cs="Arial"/>
          <w:b/>
        </w:rPr>
        <w:t xml:space="preserve">Week of </w:t>
      </w:r>
      <w:r w:rsidR="00BE4D00">
        <w:rPr>
          <w:rFonts w:ascii="Arial" w:hAnsi="Arial" w:cs="Arial"/>
          <w:b/>
        </w:rPr>
        <w:t>February 20</w:t>
      </w:r>
      <w:r w:rsidR="009414FB">
        <w:rPr>
          <w:rFonts w:ascii="Arial" w:hAnsi="Arial" w:cs="Arial"/>
          <w:b/>
        </w:rPr>
        <w:t>, 2012</w:t>
      </w:r>
    </w:p>
    <w:p w:rsidR="00427AA8" w:rsidRPr="00427AA8" w:rsidRDefault="00BE4D00" w:rsidP="00427A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Week 27</w:t>
      </w:r>
    </w:p>
    <w:tbl>
      <w:tblPr>
        <w:tblStyle w:val="TableGrid"/>
        <w:tblW w:w="11178" w:type="dxa"/>
        <w:tblLayout w:type="fixed"/>
        <w:tblLook w:val="04A0"/>
      </w:tblPr>
      <w:tblGrid>
        <w:gridCol w:w="468"/>
        <w:gridCol w:w="5040"/>
        <w:gridCol w:w="270"/>
        <w:gridCol w:w="5400"/>
      </w:tblGrid>
      <w:tr w:rsidR="00D517D0" w:rsidTr="00D517D0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27AA8" w:rsidRPr="00A23DB3" w:rsidRDefault="000E69B0" w:rsidP="007160B2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Computer Applications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7AA8" w:rsidRDefault="00427AA8" w:rsidP="00AB057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27AA8" w:rsidRDefault="000E69B0" w:rsidP="007160B2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Digital Media</w:t>
            </w:r>
          </w:p>
        </w:tc>
      </w:tr>
      <w:tr w:rsidR="006B74AD" w:rsidRPr="00A23DB3" w:rsidTr="00E05CA3">
        <w:trPr>
          <w:cantSplit/>
          <w:trHeight w:val="288"/>
        </w:trPr>
        <w:tc>
          <w:tcPr>
            <w:tcW w:w="468" w:type="dxa"/>
            <w:vMerge w:val="restart"/>
            <w:textDirection w:val="btLr"/>
          </w:tcPr>
          <w:p w:rsidR="006B74AD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Monday</w:t>
            </w:r>
          </w:p>
          <w:p w:rsidR="006B74AD" w:rsidRPr="00A23DB3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B74AD" w:rsidRPr="007160B2" w:rsidRDefault="006B74AD" w:rsidP="00E23709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FB28A6">
              <w:rPr>
                <w:rFonts w:ascii="Arial" w:hAnsi="Arial" w:cs="Arial"/>
              </w:rPr>
              <w:t>Internet safety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Default="006B74AD" w:rsidP="00AB057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Pr="007160B2" w:rsidRDefault="006B74AD" w:rsidP="00FB28A6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Objective: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FB28A6">
              <w:rPr>
                <w:rFonts w:ascii="Arial" w:hAnsi="Arial" w:cs="Arial"/>
                <w:szCs w:val="24"/>
              </w:rPr>
              <w:t xml:space="preserve"> Infomercial/Highlight video</w:t>
            </w:r>
          </w:p>
        </w:tc>
      </w:tr>
      <w:tr w:rsidR="006B74AD" w:rsidTr="00E05CA3">
        <w:trPr>
          <w:cantSplit/>
          <w:trHeight w:val="288"/>
        </w:trPr>
        <w:tc>
          <w:tcPr>
            <w:tcW w:w="468" w:type="dxa"/>
            <w:vMerge/>
            <w:textDirection w:val="btLr"/>
          </w:tcPr>
          <w:p w:rsidR="006B74AD" w:rsidRPr="00A23DB3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B74AD" w:rsidRPr="00E05CA3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E05CA3">
              <w:rPr>
                <w:rFonts w:ascii="Arial" w:hAnsi="Arial" w:cs="Arial"/>
              </w:rPr>
              <w:t xml:space="preserve">  </w:t>
            </w:r>
            <w:r w:rsidR="002E3195">
              <w:rPr>
                <w:rFonts w:ascii="Arial" w:hAnsi="Arial" w:cs="Arial"/>
              </w:rPr>
              <w:t>Internet terms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AD" w:rsidRPr="006B74AD" w:rsidRDefault="006B74AD" w:rsidP="00427AA8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Pr="00E05CA3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Bell Ringer</w:t>
            </w:r>
            <w:r w:rsidRPr="006B74AD">
              <w:rPr>
                <w:rFonts w:ascii="Arial" w:hAnsi="Arial" w:cs="Arial"/>
                <w:b/>
                <w:szCs w:val="24"/>
              </w:rPr>
              <w:t>:</w:t>
            </w:r>
            <w:r w:rsidR="00E05CA3">
              <w:rPr>
                <w:rFonts w:ascii="Arial" w:hAnsi="Arial" w:cs="Arial"/>
                <w:szCs w:val="24"/>
              </w:rPr>
              <w:t xml:space="preserve">  </w:t>
            </w:r>
            <w:r w:rsidR="00187EE0">
              <w:rPr>
                <w:rFonts w:ascii="Arial" w:hAnsi="Arial" w:cs="Arial"/>
                <w:szCs w:val="24"/>
              </w:rPr>
              <w:t>MM terms</w:t>
            </w:r>
          </w:p>
        </w:tc>
      </w:tr>
      <w:tr w:rsidR="006B74AD" w:rsidTr="006B74AD">
        <w:trPr>
          <w:cantSplit/>
          <w:trHeight w:val="1728"/>
        </w:trPr>
        <w:tc>
          <w:tcPr>
            <w:tcW w:w="468" w:type="dxa"/>
            <w:vMerge/>
            <w:textDirection w:val="btLr"/>
          </w:tcPr>
          <w:p w:rsidR="006B74AD" w:rsidRPr="00A23DB3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Default="00FB28A6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on internet safety PSA</w:t>
            </w:r>
          </w:p>
          <w:p w:rsidR="00FB28A6" w:rsidRPr="00E05CA3" w:rsidRDefault="00FB28A6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have outline shared with me before class tomorrow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427AA8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Default="00FB28A6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for student interviews for infomercial, including script</w:t>
            </w:r>
          </w:p>
          <w:p w:rsidR="00FB28A6" w:rsidRPr="00E05CA3" w:rsidRDefault="00FB28A6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working on highlight video</w:t>
            </w:r>
          </w:p>
        </w:tc>
      </w:tr>
      <w:tr w:rsidR="006B74AD" w:rsidTr="00E05CA3">
        <w:trPr>
          <w:trHeight w:val="21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6B74AD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Tuesday</w:t>
            </w:r>
          </w:p>
          <w:p w:rsidR="006B74AD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FB28A6">
              <w:rPr>
                <w:rFonts w:ascii="Arial" w:hAnsi="Arial" w:cs="Arial"/>
              </w:rPr>
              <w:t>Internet safety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Default="006B74AD" w:rsidP="00AB057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FB28A6">
              <w:rPr>
                <w:rFonts w:ascii="Arial" w:hAnsi="Arial" w:cs="Arial"/>
              </w:rPr>
              <w:t>Infomercial</w:t>
            </w:r>
          </w:p>
        </w:tc>
      </w:tr>
      <w:tr w:rsidR="006B74AD" w:rsidTr="00E05CA3">
        <w:trPr>
          <w:cantSplit/>
          <w:trHeight w:val="28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4AD" w:rsidRPr="00E05CA3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E05CA3" w:rsidRPr="00E05CA3">
              <w:rPr>
                <w:rFonts w:ascii="Arial" w:hAnsi="Arial" w:cs="Arial"/>
              </w:rPr>
              <w:t xml:space="preserve">  </w:t>
            </w:r>
            <w:r w:rsidR="00187EE0">
              <w:rPr>
                <w:rFonts w:ascii="Arial" w:hAnsi="Arial" w:cs="Arial"/>
              </w:rPr>
              <w:t>Journal on “group”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427AA8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Pr="00E05CA3" w:rsidRDefault="006B74AD" w:rsidP="00187EE0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E05CA3" w:rsidRPr="00E05CA3">
              <w:rPr>
                <w:rFonts w:ascii="Arial" w:hAnsi="Arial" w:cs="Arial"/>
              </w:rPr>
              <w:t xml:space="preserve">  </w:t>
            </w:r>
            <w:r w:rsidR="002E3195">
              <w:rPr>
                <w:rFonts w:ascii="Arial" w:hAnsi="Arial" w:cs="Arial"/>
              </w:rPr>
              <w:t>Internet terms</w:t>
            </w:r>
          </w:p>
        </w:tc>
      </w:tr>
      <w:tr w:rsidR="006B74AD" w:rsidTr="006B74AD">
        <w:trPr>
          <w:cantSplit/>
          <w:trHeight w:val="172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6B74AD" w:rsidRPr="00E05CA3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Default="00B125D8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 reading</w:t>
            </w:r>
          </w:p>
          <w:p w:rsidR="00FB28A6" w:rsidRPr="00E05CA3" w:rsidRDefault="00FB28A6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on internet safety PSA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427AA8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Pr="00E05CA3" w:rsidRDefault="00053909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student interviews for Infomercial</w:t>
            </w:r>
          </w:p>
        </w:tc>
      </w:tr>
      <w:tr w:rsidR="006B74AD" w:rsidTr="00E05CA3"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6B74AD" w:rsidRDefault="006B74AD" w:rsidP="007009DF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Wedn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e</w:t>
            </w: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sday</w:t>
            </w:r>
          </w:p>
          <w:p w:rsidR="006B74AD" w:rsidRPr="00F57DFE" w:rsidRDefault="006B74AD" w:rsidP="007009DF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B74AD" w:rsidRPr="007009DF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Objective: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="00FB28A6">
              <w:rPr>
                <w:rFonts w:ascii="Arial" w:hAnsi="Arial" w:cs="Arial"/>
                <w:szCs w:val="24"/>
              </w:rPr>
              <w:t>Internet safety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Default="006B74AD" w:rsidP="00AB057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053909">
              <w:rPr>
                <w:rFonts w:ascii="Arial" w:hAnsi="Arial" w:cs="Arial"/>
              </w:rPr>
              <w:t>Infomercial</w:t>
            </w:r>
          </w:p>
        </w:tc>
      </w:tr>
      <w:tr w:rsidR="006B74AD" w:rsidRPr="00A23DB3" w:rsidTr="002E3195">
        <w:trPr>
          <w:cantSplit/>
          <w:trHeight w:val="28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4AD" w:rsidRPr="00E05CA3" w:rsidRDefault="006B74AD" w:rsidP="002E3195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E05CA3" w:rsidRPr="00E05CA3">
              <w:rPr>
                <w:rFonts w:ascii="Arial" w:hAnsi="Arial" w:cs="Arial"/>
              </w:rPr>
              <w:t xml:space="preserve">  </w:t>
            </w:r>
            <w:r w:rsidR="002E3195">
              <w:rPr>
                <w:rFonts w:ascii="Arial" w:hAnsi="Arial" w:cs="Arial"/>
              </w:rPr>
              <w:t>Internet terms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427AA8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Pr="00E05CA3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 w:rsidRPr="006B74AD">
              <w:rPr>
                <w:rFonts w:ascii="Arial" w:hAnsi="Arial" w:cs="Arial"/>
                <w:b/>
                <w:szCs w:val="24"/>
              </w:rPr>
              <w:t>Bell Ringer</w:t>
            </w:r>
            <w:r w:rsidR="00E05CA3">
              <w:rPr>
                <w:rFonts w:ascii="Arial" w:hAnsi="Arial" w:cs="Arial"/>
                <w:b/>
                <w:szCs w:val="24"/>
              </w:rPr>
              <w:t>:</w:t>
            </w:r>
            <w:r w:rsidR="00E05CA3">
              <w:rPr>
                <w:rFonts w:ascii="Arial" w:hAnsi="Arial" w:cs="Arial"/>
                <w:szCs w:val="24"/>
              </w:rPr>
              <w:t xml:space="preserve">  </w:t>
            </w:r>
            <w:r w:rsidR="002E3195">
              <w:rPr>
                <w:rFonts w:ascii="Arial" w:hAnsi="Arial" w:cs="Arial"/>
                <w:szCs w:val="24"/>
              </w:rPr>
              <w:t>Journal on best interview</w:t>
            </w:r>
          </w:p>
        </w:tc>
      </w:tr>
      <w:tr w:rsidR="006B74AD" w:rsidRPr="00A23DB3" w:rsidTr="006B74AD">
        <w:trPr>
          <w:cantSplit/>
          <w:trHeight w:val="172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Default="00FB28A6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on internet safety PSA</w:t>
            </w:r>
          </w:p>
          <w:p w:rsidR="00FB28A6" w:rsidRPr="00E05CA3" w:rsidRDefault="00FB28A6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groups are done, they can work on science fair movie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427AA8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053909" w:rsidRDefault="006B74AD" w:rsidP="00053909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Default="00B125D8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minute reading</w:t>
            </w:r>
          </w:p>
          <w:p w:rsidR="00053909" w:rsidRDefault="00053909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Upload video from student interview</w:t>
            </w:r>
          </w:p>
          <w:p w:rsidR="00053909" w:rsidRPr="00E05CA3" w:rsidRDefault="00053909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working on dialogue</w:t>
            </w:r>
          </w:p>
        </w:tc>
      </w:tr>
      <w:tr w:rsidR="006B74AD" w:rsidTr="00E05CA3"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6B74AD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Thursday</w:t>
            </w:r>
          </w:p>
          <w:p w:rsidR="006B74AD" w:rsidRPr="00F57DFE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FB28A6">
              <w:rPr>
                <w:rFonts w:ascii="Arial" w:hAnsi="Arial" w:cs="Arial"/>
              </w:rPr>
              <w:t>Internet safety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Default="006B74AD" w:rsidP="00AB057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053909">
              <w:rPr>
                <w:rFonts w:ascii="Arial" w:hAnsi="Arial" w:cs="Arial"/>
              </w:rPr>
              <w:t>Infomercial</w:t>
            </w:r>
          </w:p>
        </w:tc>
      </w:tr>
      <w:tr w:rsidR="006B74AD" w:rsidTr="00E05CA3">
        <w:trPr>
          <w:cantSplit/>
          <w:trHeight w:val="28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4AD" w:rsidRPr="00E05CA3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E05CA3">
              <w:rPr>
                <w:rFonts w:ascii="Arial" w:hAnsi="Arial" w:cs="Arial"/>
                <w:b/>
              </w:rPr>
              <w:t xml:space="preserve"> </w:t>
            </w:r>
            <w:r w:rsidR="00E05CA3" w:rsidRPr="00E05CA3">
              <w:rPr>
                <w:rFonts w:ascii="Arial" w:hAnsi="Arial" w:cs="Arial"/>
              </w:rPr>
              <w:t xml:space="preserve"> </w:t>
            </w:r>
            <w:r w:rsidR="002E3195">
              <w:rPr>
                <w:rFonts w:ascii="Arial" w:hAnsi="Arial" w:cs="Arial"/>
              </w:rPr>
              <w:t>Journal PSA self-evaluation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427AA8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Pr="00E05CA3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E05CA3">
              <w:rPr>
                <w:rFonts w:ascii="Arial" w:hAnsi="Arial" w:cs="Arial"/>
                <w:b/>
              </w:rPr>
              <w:t xml:space="preserve"> </w:t>
            </w:r>
            <w:r w:rsidR="00E05CA3" w:rsidRPr="00E05CA3">
              <w:rPr>
                <w:rFonts w:ascii="Arial" w:hAnsi="Arial" w:cs="Arial"/>
              </w:rPr>
              <w:t xml:space="preserve"> </w:t>
            </w:r>
            <w:r w:rsidR="002E3195">
              <w:rPr>
                <w:rFonts w:ascii="Arial" w:hAnsi="Arial" w:cs="Arial"/>
              </w:rPr>
              <w:t>Internet terms</w:t>
            </w:r>
          </w:p>
        </w:tc>
      </w:tr>
      <w:tr w:rsidR="006B74AD" w:rsidTr="006B74AD">
        <w:trPr>
          <w:cantSplit/>
          <w:trHeight w:val="172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Default="00FB28A6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internet safety PSA</w:t>
            </w:r>
          </w:p>
          <w:p w:rsidR="00FB28A6" w:rsidRDefault="00FB28A6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showing to the class</w:t>
            </w:r>
          </w:p>
          <w:p w:rsidR="00FB28A6" w:rsidRPr="00E05CA3" w:rsidRDefault="00FB28A6" w:rsidP="00FB28A6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 in journal each PSA to help determine “winner”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427AA8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Pr="00E05CA3" w:rsidRDefault="00053909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on dialogue and start recording into software</w:t>
            </w:r>
          </w:p>
        </w:tc>
      </w:tr>
      <w:tr w:rsidR="006B74AD" w:rsidTr="00E05CA3"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6B74AD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Friday</w:t>
            </w:r>
          </w:p>
          <w:p w:rsidR="006B74AD" w:rsidRPr="00F57DFE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FB28A6">
              <w:rPr>
                <w:rFonts w:ascii="Arial" w:hAnsi="Arial" w:cs="Arial"/>
              </w:rPr>
              <w:t>Internet safety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Default="006B74AD" w:rsidP="00AB057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053909">
              <w:rPr>
                <w:rFonts w:ascii="Arial" w:hAnsi="Arial" w:cs="Arial"/>
              </w:rPr>
              <w:t>Highlight videos</w:t>
            </w:r>
          </w:p>
        </w:tc>
      </w:tr>
      <w:tr w:rsidR="006B74AD" w:rsidTr="00E05CA3">
        <w:trPr>
          <w:cantSplit/>
          <w:trHeight w:val="28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4AD" w:rsidRPr="00E05CA3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E05CA3" w:rsidRPr="00E05CA3">
              <w:rPr>
                <w:rFonts w:ascii="Arial" w:hAnsi="Arial" w:cs="Arial"/>
              </w:rPr>
              <w:t xml:space="preserve">  </w:t>
            </w:r>
            <w:r w:rsidR="002E3195">
              <w:rPr>
                <w:rFonts w:ascii="Arial" w:hAnsi="Arial" w:cs="Arial"/>
              </w:rPr>
              <w:t>Internet terms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427AA8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Pr="00E05CA3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E05CA3" w:rsidRPr="00E05CA3">
              <w:rPr>
                <w:rFonts w:ascii="Arial" w:hAnsi="Arial" w:cs="Arial"/>
              </w:rPr>
              <w:t xml:space="preserve">  </w:t>
            </w:r>
            <w:r w:rsidR="002E3195">
              <w:rPr>
                <w:rFonts w:ascii="Arial" w:hAnsi="Arial" w:cs="Arial"/>
              </w:rPr>
              <w:t>Internet terms</w:t>
            </w:r>
          </w:p>
        </w:tc>
      </w:tr>
      <w:tr w:rsidR="006B74AD" w:rsidTr="006B74AD">
        <w:trPr>
          <w:cantSplit/>
          <w:trHeight w:val="1728"/>
        </w:trPr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B74AD" w:rsidRPr="00A23DB3" w:rsidRDefault="006B74AD" w:rsidP="00AB057D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Default="00FB28A6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the rest of PSA’s during class</w:t>
            </w:r>
          </w:p>
          <w:p w:rsidR="00FB28A6" w:rsidRPr="00E05CA3" w:rsidRDefault="00FB28A6" w:rsidP="00FB28A6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 in journal each PSA to help determine “winner”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427AA8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Pr="00E05CA3" w:rsidRDefault="00053909" w:rsidP="00E05CA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working on highlight videos</w:t>
            </w:r>
          </w:p>
        </w:tc>
      </w:tr>
    </w:tbl>
    <w:p w:rsidR="00DD3B93" w:rsidRDefault="00DD3B93"/>
    <w:p w:rsidR="006B74AD" w:rsidRDefault="006B74AD">
      <w:r>
        <w:br w:type="page"/>
      </w:r>
    </w:p>
    <w:tbl>
      <w:tblPr>
        <w:tblStyle w:val="TableGrid"/>
        <w:tblW w:w="11178" w:type="dxa"/>
        <w:tblLayout w:type="fixed"/>
        <w:tblLook w:val="04A0"/>
      </w:tblPr>
      <w:tblGrid>
        <w:gridCol w:w="468"/>
        <w:gridCol w:w="5040"/>
        <w:gridCol w:w="270"/>
        <w:gridCol w:w="5400"/>
      </w:tblGrid>
      <w:tr w:rsidR="006B74AD" w:rsidTr="00AD68A7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B74AD" w:rsidRPr="00A23DB3" w:rsidRDefault="00DD64F6" w:rsidP="00AD68A7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Accounting 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Default="006B74AD" w:rsidP="00AD68A7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B74AD" w:rsidRDefault="00DD64F6" w:rsidP="00AD68A7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Keyboarding</w:t>
            </w:r>
          </w:p>
        </w:tc>
      </w:tr>
      <w:tr w:rsidR="006B74AD" w:rsidRPr="00A23DB3" w:rsidTr="00DD64F6">
        <w:trPr>
          <w:cantSplit/>
          <w:trHeight w:val="288"/>
        </w:trPr>
        <w:tc>
          <w:tcPr>
            <w:tcW w:w="468" w:type="dxa"/>
            <w:vMerge w:val="restart"/>
            <w:textDirection w:val="btLr"/>
          </w:tcPr>
          <w:p w:rsidR="006B74AD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Monday</w:t>
            </w:r>
          </w:p>
          <w:p w:rsidR="006B74AD" w:rsidRPr="00A23DB3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B74AD" w:rsidRPr="007160B2" w:rsidRDefault="006B74AD" w:rsidP="00AD68A7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B125D8">
              <w:rPr>
                <w:rFonts w:ascii="Arial" w:hAnsi="Arial" w:cs="Arial"/>
              </w:rPr>
              <w:t>Distributing dividends and preparing a worksheet for a merchandising business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Default="006B74AD" w:rsidP="00AD68A7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B74AD" w:rsidRPr="007160B2" w:rsidRDefault="006B74AD" w:rsidP="00AD68A7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Cs w:val="24"/>
              </w:rPr>
            </w:pPr>
          </w:p>
        </w:tc>
      </w:tr>
      <w:tr w:rsidR="006B74AD" w:rsidTr="00DD64F6">
        <w:trPr>
          <w:cantSplit/>
          <w:trHeight w:val="288"/>
        </w:trPr>
        <w:tc>
          <w:tcPr>
            <w:tcW w:w="468" w:type="dxa"/>
            <w:vMerge/>
            <w:textDirection w:val="btLr"/>
          </w:tcPr>
          <w:p w:rsidR="006B74AD" w:rsidRPr="00A23DB3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:rsidR="006B74AD" w:rsidRPr="009B29BD" w:rsidRDefault="006B74AD" w:rsidP="00AD68A7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9B29BD">
              <w:rPr>
                <w:rFonts w:ascii="Arial" w:hAnsi="Arial" w:cs="Arial"/>
              </w:rPr>
              <w:t xml:space="preserve">  </w:t>
            </w:r>
            <w:r w:rsidR="00C65B6F">
              <w:rPr>
                <w:rFonts w:ascii="Arial" w:hAnsi="Arial" w:cs="Arial"/>
              </w:rPr>
              <w:t>Cash controls, page 139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4AD" w:rsidRPr="006B74AD" w:rsidRDefault="006B74AD" w:rsidP="00AD68A7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B74AD" w:rsidRPr="006B74AD" w:rsidRDefault="006B74AD" w:rsidP="00AD68A7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b/>
                <w:szCs w:val="24"/>
              </w:rPr>
            </w:pPr>
          </w:p>
        </w:tc>
      </w:tr>
      <w:tr w:rsidR="006B74AD" w:rsidTr="00DD64F6">
        <w:trPr>
          <w:cantSplit/>
          <w:trHeight w:val="1728"/>
        </w:trPr>
        <w:tc>
          <w:tcPr>
            <w:tcW w:w="468" w:type="dxa"/>
            <w:vMerge/>
            <w:textDirection w:val="btLr"/>
          </w:tcPr>
          <w:p w:rsidR="006B74AD" w:rsidRPr="00A23DB3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</w:tcPr>
          <w:p w:rsidR="006B74AD" w:rsidRDefault="006B74AD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280BBC" w:rsidRPr="00280BBC" w:rsidRDefault="00B125D8" w:rsidP="00280BBC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mastery problem 14-7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AD68A7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b/>
              </w:rPr>
            </w:pPr>
          </w:p>
        </w:tc>
      </w:tr>
      <w:tr w:rsidR="006B74AD" w:rsidTr="00E05CA3">
        <w:trPr>
          <w:trHeight w:val="21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6B74AD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Tuesday</w:t>
            </w:r>
          </w:p>
          <w:p w:rsidR="006B74AD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B125D8">
              <w:rPr>
                <w:rFonts w:ascii="Arial" w:hAnsi="Arial" w:cs="Arial"/>
              </w:rPr>
              <w:t>Review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C65B6F">
              <w:rPr>
                <w:rFonts w:ascii="Arial" w:hAnsi="Arial" w:cs="Arial"/>
              </w:rPr>
              <w:t>Comma, U, and Caps</w:t>
            </w:r>
          </w:p>
        </w:tc>
      </w:tr>
      <w:tr w:rsidR="006B74AD" w:rsidTr="00E05CA3">
        <w:trPr>
          <w:cantSplit/>
          <w:trHeight w:val="28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4AD" w:rsidRPr="009B29B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9B29BD">
              <w:rPr>
                <w:rFonts w:ascii="Arial" w:hAnsi="Arial" w:cs="Arial"/>
              </w:rPr>
              <w:t xml:space="preserve">  </w:t>
            </w:r>
            <w:r w:rsidR="00C65B6F">
              <w:rPr>
                <w:rFonts w:ascii="Arial" w:hAnsi="Arial" w:cs="Arial"/>
              </w:rPr>
              <w:t xml:space="preserve">Chapter 14 </w:t>
            </w:r>
            <w:proofErr w:type="spellStart"/>
            <w:r w:rsidR="00C65B6F">
              <w:rPr>
                <w:rFonts w:ascii="Arial" w:hAnsi="Arial" w:cs="Arial"/>
              </w:rPr>
              <w:t>vocab</w:t>
            </w:r>
            <w:proofErr w:type="spellEnd"/>
            <w:r w:rsidR="00C65B6F">
              <w:rPr>
                <w:rFonts w:ascii="Arial" w:hAnsi="Arial" w:cs="Arial"/>
              </w:rPr>
              <w:t xml:space="preserve"> terms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4AD" w:rsidRPr="00427AA8" w:rsidRDefault="006B74AD" w:rsidP="00E05CA3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Pr="009B29B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9B29BD">
              <w:rPr>
                <w:rFonts w:ascii="Arial" w:hAnsi="Arial" w:cs="Arial"/>
              </w:rPr>
              <w:t xml:space="preserve">  </w:t>
            </w:r>
            <w:r w:rsidR="00C65B6F">
              <w:rPr>
                <w:rFonts w:ascii="Arial" w:hAnsi="Arial" w:cs="Arial"/>
              </w:rPr>
              <w:t>Terms</w:t>
            </w:r>
          </w:p>
        </w:tc>
      </w:tr>
      <w:tr w:rsidR="006B74AD" w:rsidTr="00AD68A7">
        <w:trPr>
          <w:cantSplit/>
          <w:trHeight w:val="172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6B74AD" w:rsidRDefault="006B74AD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280BBC" w:rsidRDefault="00B125D8" w:rsidP="00280BBC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PowerPoint</w:t>
            </w:r>
          </w:p>
          <w:p w:rsidR="00B125D8" w:rsidRPr="00280BBC" w:rsidRDefault="00B125D8" w:rsidP="00B125D8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 Angel review questions and chapter 14 study guide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AD68A7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Default="00C65B6F" w:rsidP="00E05CA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5 due today</w:t>
            </w:r>
          </w:p>
          <w:p w:rsidR="00C65B6F" w:rsidRDefault="00C65B6F" w:rsidP="00E05CA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 comma, u, and caps keys</w:t>
            </w:r>
          </w:p>
          <w:p w:rsidR="00C65B6F" w:rsidRDefault="00C65B6F" w:rsidP="00E05CA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blackout, but use skins</w:t>
            </w:r>
          </w:p>
          <w:p w:rsidR="00C65B6F" w:rsidRPr="00E05CA3" w:rsidRDefault="00C65B6F" w:rsidP="00C20DB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Begin working on </w:t>
            </w:r>
            <w:r w:rsidR="00C20DB3">
              <w:rPr>
                <w:rFonts w:ascii="Arial" w:hAnsi="Arial" w:cs="Arial"/>
              </w:rPr>
              <w:t>lesson 6</w:t>
            </w:r>
          </w:p>
        </w:tc>
      </w:tr>
      <w:tr w:rsidR="006B74AD" w:rsidTr="00E05CA3"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6B74AD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Wedn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e</w:t>
            </w: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sday</w:t>
            </w:r>
          </w:p>
          <w:p w:rsidR="006B74AD" w:rsidRPr="00F57DFE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B74AD" w:rsidRPr="007009DF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Objective: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="00B125D8">
              <w:rPr>
                <w:rFonts w:ascii="Arial" w:hAnsi="Arial" w:cs="Arial"/>
                <w:szCs w:val="24"/>
              </w:rPr>
              <w:t>Demonstrate knowledge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</w:tr>
      <w:tr w:rsidR="006B74AD" w:rsidRPr="00A23DB3" w:rsidTr="00E05CA3">
        <w:trPr>
          <w:cantSplit/>
          <w:trHeight w:val="28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4AD" w:rsidRPr="009B29B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9B29BD">
              <w:rPr>
                <w:rFonts w:ascii="Arial" w:hAnsi="Arial" w:cs="Arial"/>
              </w:rPr>
              <w:t xml:space="preserve">  </w:t>
            </w:r>
            <w:r w:rsidR="00C65B6F">
              <w:rPr>
                <w:rFonts w:ascii="Arial" w:hAnsi="Arial" w:cs="Arial"/>
              </w:rPr>
              <w:t>Angel questions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4AD" w:rsidRPr="00427AA8" w:rsidRDefault="006B74AD" w:rsidP="00E05CA3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74AD" w:rsidRP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b/>
                <w:szCs w:val="24"/>
              </w:rPr>
            </w:pPr>
          </w:p>
        </w:tc>
      </w:tr>
      <w:tr w:rsidR="006B74AD" w:rsidRPr="00A23DB3" w:rsidTr="00DD64F6">
        <w:trPr>
          <w:cantSplit/>
          <w:trHeight w:val="172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6B74AD" w:rsidRDefault="006B74AD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280BBC" w:rsidRPr="00280BBC" w:rsidRDefault="00B125D8" w:rsidP="00280BB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14 test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AD68A7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6B74AD" w:rsidRDefault="006B74AD" w:rsidP="00E05CA3">
            <w:pPr>
              <w:pStyle w:val="ListParagraph"/>
              <w:tabs>
                <w:tab w:val="left" w:pos="-18"/>
              </w:tabs>
              <w:ind w:left="0"/>
              <w:contextualSpacing/>
              <w:rPr>
                <w:rFonts w:ascii="Arial" w:hAnsi="Arial" w:cs="Arial"/>
                <w:b/>
              </w:rPr>
            </w:pPr>
          </w:p>
        </w:tc>
      </w:tr>
      <w:tr w:rsidR="006B74AD" w:rsidTr="00E05CA3"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6B74AD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Thursday</w:t>
            </w:r>
          </w:p>
          <w:p w:rsidR="006B74AD" w:rsidRPr="00F57DFE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B125D8">
              <w:rPr>
                <w:rFonts w:ascii="Arial" w:hAnsi="Arial" w:cs="Arial"/>
              </w:rPr>
              <w:t>Preparing an income statement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C65B6F">
              <w:rPr>
                <w:rFonts w:ascii="Arial" w:hAnsi="Arial" w:cs="Arial"/>
              </w:rPr>
              <w:t>Comma, U, and Caps</w:t>
            </w:r>
          </w:p>
        </w:tc>
      </w:tr>
      <w:tr w:rsidR="006B74AD" w:rsidTr="00E05CA3">
        <w:trPr>
          <w:cantSplit/>
          <w:trHeight w:val="28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4AD" w:rsidRPr="009B29B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9B29BD">
              <w:rPr>
                <w:rFonts w:ascii="Arial" w:hAnsi="Arial" w:cs="Arial"/>
              </w:rPr>
              <w:t xml:space="preserve">  </w:t>
            </w:r>
            <w:r w:rsidR="00C65B6F">
              <w:rPr>
                <w:rFonts w:ascii="Arial" w:hAnsi="Arial" w:cs="Arial"/>
              </w:rPr>
              <w:t>Character counts, page 153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4AD" w:rsidRPr="00427AA8" w:rsidRDefault="006B74AD" w:rsidP="00E05CA3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6B74AD" w:rsidRPr="009B29B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9B29BD">
              <w:rPr>
                <w:rFonts w:ascii="Arial" w:hAnsi="Arial" w:cs="Arial"/>
              </w:rPr>
              <w:t xml:space="preserve">  </w:t>
            </w:r>
            <w:r w:rsidR="00C65B6F">
              <w:rPr>
                <w:rFonts w:ascii="Arial" w:hAnsi="Arial" w:cs="Arial"/>
              </w:rPr>
              <w:t>Terms</w:t>
            </w:r>
          </w:p>
        </w:tc>
      </w:tr>
      <w:tr w:rsidR="006B74AD" w:rsidTr="00AD68A7">
        <w:trPr>
          <w:cantSplit/>
          <w:trHeight w:val="172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6B74AD" w:rsidRDefault="006B74AD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280BBC" w:rsidRDefault="00B125D8" w:rsidP="00280BB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and discuss pages 446 to 454</w:t>
            </w:r>
          </w:p>
          <w:p w:rsidR="00B125D8" w:rsidRDefault="00B125D8" w:rsidP="00280BB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work together problem 15-1</w:t>
            </w:r>
          </w:p>
          <w:p w:rsidR="00B125D8" w:rsidRPr="00280BBC" w:rsidRDefault="00B125D8" w:rsidP="00280BB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 application problem 15-1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AD68A7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E05CA3" w:rsidRDefault="00C20DB3" w:rsidP="00E05CA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working on lesson 6</w:t>
            </w:r>
          </w:p>
          <w:p w:rsidR="00C20DB3" w:rsidRDefault="00C20DB3" w:rsidP="00E05CA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peer technique review</w:t>
            </w:r>
          </w:p>
          <w:p w:rsidR="00C20DB3" w:rsidRPr="00E05CA3" w:rsidRDefault="00C20DB3" w:rsidP="00E05CA3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dictation, using sentences?</w:t>
            </w:r>
          </w:p>
        </w:tc>
      </w:tr>
      <w:tr w:rsidR="006B74AD" w:rsidTr="00E05CA3"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6B74AD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Friday</w:t>
            </w:r>
          </w:p>
          <w:p w:rsidR="006B74AD" w:rsidRPr="00F57DFE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B125D8">
              <w:rPr>
                <w:rFonts w:ascii="Arial" w:hAnsi="Arial" w:cs="Arial"/>
              </w:rPr>
              <w:t>Analyzing an income statement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74AD" w:rsidRDefault="006B74AD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</w:tr>
      <w:tr w:rsidR="006B74AD" w:rsidTr="00E05CA3">
        <w:trPr>
          <w:cantSplit/>
          <w:trHeight w:val="28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6B74AD" w:rsidRPr="00A23DB3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4AD" w:rsidRPr="009B29B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</w:rPr>
              <w:t>Bell Ringer:</w:t>
            </w:r>
            <w:r w:rsidR="009B29BD">
              <w:rPr>
                <w:rFonts w:ascii="Arial" w:hAnsi="Arial" w:cs="Arial"/>
              </w:rPr>
              <w:t xml:space="preserve">  </w:t>
            </w:r>
            <w:r w:rsidR="00C65B6F">
              <w:rPr>
                <w:rFonts w:ascii="Arial" w:hAnsi="Arial" w:cs="Arial"/>
              </w:rPr>
              <w:t>Global perspective, page 160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4AD" w:rsidRPr="00427AA8" w:rsidRDefault="006B74AD" w:rsidP="00E05CA3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6B74AD" w:rsidTr="00DD64F6">
        <w:trPr>
          <w:cantSplit/>
          <w:trHeight w:val="1728"/>
        </w:trPr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B74AD" w:rsidRPr="00A23DB3" w:rsidRDefault="006B74AD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AD" w:rsidRDefault="006B74AD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280BBC" w:rsidRDefault="00B125D8" w:rsidP="00280BB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and discuss pages 455 to 460</w:t>
            </w:r>
          </w:p>
          <w:p w:rsidR="00B125D8" w:rsidRDefault="00B125D8" w:rsidP="00280BB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work together problem 15-2</w:t>
            </w:r>
          </w:p>
          <w:p w:rsidR="00B125D8" w:rsidRPr="00280BBC" w:rsidRDefault="00B125D8" w:rsidP="00280BB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 application problem 15-2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AD" w:rsidRPr="00427AA8" w:rsidRDefault="006B74AD" w:rsidP="00AD68A7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B74AD" w:rsidRDefault="006B74AD" w:rsidP="00E05CA3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DD3B93" w:rsidRDefault="00DD3B93">
      <w:r>
        <w:br w:type="page"/>
      </w:r>
    </w:p>
    <w:p w:rsidR="00DD3B93" w:rsidRDefault="00DD3B93"/>
    <w:tbl>
      <w:tblPr>
        <w:tblStyle w:val="TableGrid"/>
        <w:tblW w:w="11178" w:type="dxa"/>
        <w:tblLayout w:type="fixed"/>
        <w:tblLook w:val="04A0"/>
      </w:tblPr>
      <w:tblGrid>
        <w:gridCol w:w="468"/>
        <w:gridCol w:w="5040"/>
        <w:gridCol w:w="270"/>
        <w:gridCol w:w="5400"/>
      </w:tblGrid>
      <w:tr w:rsidR="00DD64F6" w:rsidTr="00AD68A7">
        <w:tc>
          <w:tcPr>
            <w:tcW w:w="550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D64F6" w:rsidRPr="00A23DB3" w:rsidRDefault="00DD64F6" w:rsidP="00AD68A7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DD64F6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Grade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64F6" w:rsidRDefault="00DD64F6" w:rsidP="00AD68A7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D64F6" w:rsidRDefault="00DD64F6" w:rsidP="00AD68A7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DD64F6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Grade</w:t>
            </w:r>
          </w:p>
        </w:tc>
      </w:tr>
      <w:tr w:rsidR="00DD64F6" w:rsidRPr="00A23DB3" w:rsidTr="00E05CA3">
        <w:trPr>
          <w:cantSplit/>
          <w:trHeight w:val="288"/>
        </w:trPr>
        <w:tc>
          <w:tcPr>
            <w:tcW w:w="468" w:type="dxa"/>
            <w:vMerge w:val="restart"/>
            <w:textDirection w:val="btLr"/>
          </w:tcPr>
          <w:p w:rsidR="00DD64F6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Monday</w:t>
            </w:r>
          </w:p>
          <w:p w:rsidR="00DD64F6" w:rsidRPr="00A23DB3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64F6" w:rsidRPr="007160B2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64F6" w:rsidRPr="007160B2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Cs w:val="24"/>
              </w:rPr>
            </w:pPr>
          </w:p>
        </w:tc>
      </w:tr>
      <w:tr w:rsidR="00DD64F6" w:rsidTr="00DD64F6">
        <w:trPr>
          <w:cantSplit/>
          <w:trHeight w:val="1728"/>
        </w:trPr>
        <w:tc>
          <w:tcPr>
            <w:tcW w:w="468" w:type="dxa"/>
            <w:vMerge/>
            <w:textDirection w:val="btLr"/>
          </w:tcPr>
          <w:p w:rsidR="00DD64F6" w:rsidRPr="00A23DB3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D64F6" w:rsidRPr="006B74AD" w:rsidRDefault="00DD64F6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64F6" w:rsidRPr="00427AA8" w:rsidRDefault="00DD64F6" w:rsidP="00AD68A7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D64F6" w:rsidRDefault="00DD64F6" w:rsidP="00DD64F6">
            <w:pPr>
              <w:pStyle w:val="ListParagraph"/>
              <w:tabs>
                <w:tab w:val="left" w:pos="0"/>
              </w:tabs>
              <w:ind w:left="342"/>
              <w:contextualSpacing/>
              <w:rPr>
                <w:rFonts w:ascii="Arial" w:hAnsi="Arial" w:cs="Arial"/>
                <w:b/>
              </w:rPr>
            </w:pPr>
          </w:p>
        </w:tc>
      </w:tr>
      <w:tr w:rsidR="00DD64F6" w:rsidTr="00E05CA3">
        <w:trPr>
          <w:trHeight w:val="21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DD64F6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Tuesday</w:t>
            </w:r>
          </w:p>
          <w:p w:rsidR="00DD64F6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 w:rsidR="00D60ED1">
              <w:rPr>
                <w:rFonts w:ascii="Arial" w:hAnsi="Arial" w:cs="Arial"/>
              </w:rPr>
              <w:t xml:space="preserve"> </w:t>
            </w:r>
            <w:r w:rsidR="006D7747">
              <w:rPr>
                <w:rFonts w:ascii="Arial" w:hAnsi="Arial" w:cs="Arial"/>
              </w:rPr>
              <w:t>B and P keys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</w:tr>
      <w:tr w:rsidR="00DD64F6" w:rsidTr="00DD64F6">
        <w:trPr>
          <w:cantSplit/>
          <w:trHeight w:val="172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DD64F6" w:rsidRPr="00A23DB3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DD64F6" w:rsidRDefault="00DD64F6" w:rsidP="00AD68A7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DD64F6" w:rsidRPr="00DD64F6" w:rsidRDefault="006D7747" w:rsidP="00AD68A7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43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Lessons 14 and 15</w:t>
            </w:r>
          </w:p>
        </w:tc>
        <w:tc>
          <w:tcPr>
            <w:tcW w:w="2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64F6" w:rsidRPr="00427AA8" w:rsidRDefault="00DD64F6" w:rsidP="00AD68A7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D64F6" w:rsidRDefault="00DD64F6" w:rsidP="00DD64F6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b/>
              </w:rPr>
            </w:pPr>
          </w:p>
        </w:tc>
      </w:tr>
      <w:tr w:rsidR="00DD64F6" w:rsidTr="00E05CA3"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DD64F6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Wedn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e</w:t>
            </w: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sday</w:t>
            </w:r>
          </w:p>
          <w:p w:rsidR="00DD64F6" w:rsidRPr="00F57DFE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vAlign w:val="center"/>
          </w:tcPr>
          <w:p w:rsidR="00DD64F6" w:rsidRPr="007009DF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Objective: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="006D7747">
              <w:rPr>
                <w:rFonts w:ascii="Arial" w:hAnsi="Arial" w:cs="Arial"/>
                <w:szCs w:val="24"/>
              </w:rPr>
              <w:t>W and G keys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</w:tr>
      <w:tr w:rsidR="00DD64F6" w:rsidRPr="00A23DB3" w:rsidTr="00DD64F6">
        <w:trPr>
          <w:cantSplit/>
          <w:trHeight w:val="172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DD64F6" w:rsidRPr="00A23DB3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</w:tcPr>
          <w:p w:rsidR="00DD64F6" w:rsidRDefault="00DD64F6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280BBC" w:rsidRPr="00280BBC" w:rsidRDefault="006D7747" w:rsidP="00280BB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Lessons 16 and 17</w:t>
            </w:r>
          </w:p>
        </w:tc>
        <w:tc>
          <w:tcPr>
            <w:tcW w:w="2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64F6" w:rsidRPr="00427AA8" w:rsidRDefault="00DD64F6" w:rsidP="00AD68A7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D64F6" w:rsidRDefault="00DD64F6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b/>
              </w:rPr>
            </w:pPr>
          </w:p>
        </w:tc>
      </w:tr>
      <w:tr w:rsidR="00DD64F6" w:rsidTr="00E05CA3"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DD64F6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Thursday</w:t>
            </w:r>
          </w:p>
          <w:p w:rsidR="00DD64F6" w:rsidRPr="00F57DFE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6D7747">
              <w:rPr>
                <w:rFonts w:ascii="Arial" w:hAnsi="Arial" w:cs="Arial"/>
              </w:rPr>
              <w:t>C and I keys</w:t>
            </w:r>
          </w:p>
        </w:tc>
      </w:tr>
      <w:tr w:rsidR="00DD64F6" w:rsidTr="00DD64F6">
        <w:trPr>
          <w:cantSplit/>
          <w:trHeight w:val="1728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btLr"/>
          </w:tcPr>
          <w:p w:rsidR="00DD64F6" w:rsidRPr="00A23DB3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64F6" w:rsidRDefault="00DD64F6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64F6" w:rsidRPr="00427AA8" w:rsidRDefault="00DD64F6" w:rsidP="00AD68A7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:rsidR="00DD64F6" w:rsidRDefault="00DD64F6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280BBC" w:rsidRPr="00280BBC" w:rsidRDefault="006D7747" w:rsidP="00280BB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10 and 11</w:t>
            </w:r>
          </w:p>
        </w:tc>
      </w:tr>
      <w:tr w:rsidR="00DD64F6" w:rsidTr="00E05CA3">
        <w:tc>
          <w:tcPr>
            <w:tcW w:w="468" w:type="dxa"/>
            <w:vMerge w:val="restart"/>
            <w:tcBorders>
              <w:right w:val="single" w:sz="4" w:space="0" w:color="auto"/>
            </w:tcBorders>
            <w:textDirection w:val="btLr"/>
          </w:tcPr>
          <w:p w:rsidR="00DD64F6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23DB3">
              <w:rPr>
                <w:rFonts w:ascii="Arial" w:hAnsi="Arial" w:cs="Arial"/>
                <w:b/>
                <w:sz w:val="28"/>
                <w:szCs w:val="28"/>
                <w:u w:val="single"/>
              </w:rPr>
              <w:t>Friday</w:t>
            </w:r>
          </w:p>
          <w:p w:rsidR="00DD64F6" w:rsidRPr="00F57DFE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DD64F6" w:rsidRDefault="00DD64F6" w:rsidP="00E05CA3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b/>
                <w:szCs w:val="24"/>
              </w:rPr>
            </w:pPr>
            <w:r w:rsidRPr="00427AA8">
              <w:rPr>
                <w:rFonts w:ascii="Arial" w:hAnsi="Arial" w:cs="Arial"/>
                <w:b/>
              </w:rPr>
              <w:t>Objective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6D7747">
              <w:rPr>
                <w:rFonts w:ascii="Arial" w:hAnsi="Arial" w:cs="Arial"/>
              </w:rPr>
              <w:t>Period and U keys</w:t>
            </w:r>
          </w:p>
        </w:tc>
      </w:tr>
      <w:tr w:rsidR="00DD64F6" w:rsidTr="00DD64F6">
        <w:trPr>
          <w:cantSplit/>
          <w:trHeight w:val="1728"/>
        </w:trPr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DD64F6" w:rsidRPr="00A23DB3" w:rsidRDefault="00DD64F6" w:rsidP="00AD68A7">
            <w:pPr>
              <w:tabs>
                <w:tab w:val="left" w:pos="360"/>
                <w:tab w:val="left" w:pos="720"/>
              </w:tabs>
              <w:ind w:left="113" w:right="113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64F6" w:rsidRDefault="00DD64F6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F6" w:rsidRPr="00427AA8" w:rsidRDefault="00DD64F6" w:rsidP="00AD68A7">
            <w:pPr>
              <w:tabs>
                <w:tab w:val="left" w:pos="342"/>
              </w:tabs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</w:tcPr>
          <w:p w:rsidR="00DD64F6" w:rsidRDefault="00DD64F6" w:rsidP="00280BBC">
            <w:pPr>
              <w:pStyle w:val="ListParagraph"/>
              <w:tabs>
                <w:tab w:val="left" w:pos="0"/>
              </w:tabs>
              <w:ind w:left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Activities/Assignments</w:t>
            </w:r>
          </w:p>
          <w:p w:rsidR="00280BBC" w:rsidRPr="00280BBC" w:rsidRDefault="006D7747" w:rsidP="00280BBC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34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Lessons 12 and 13</w:t>
            </w:r>
          </w:p>
        </w:tc>
      </w:tr>
    </w:tbl>
    <w:p w:rsidR="00427AA8" w:rsidRDefault="00427AA8"/>
    <w:sectPr w:rsidR="00427AA8" w:rsidSect="00427AA8"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4559"/>
    <w:multiLevelType w:val="hybridMultilevel"/>
    <w:tmpl w:val="6A76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F3BA8"/>
    <w:multiLevelType w:val="hybridMultilevel"/>
    <w:tmpl w:val="AAE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924EB"/>
    <w:multiLevelType w:val="hybridMultilevel"/>
    <w:tmpl w:val="473ADCC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F7626"/>
    <w:multiLevelType w:val="hybridMultilevel"/>
    <w:tmpl w:val="E880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characterSpacingControl w:val="doNotCompress"/>
  <w:compat/>
  <w:rsids>
    <w:rsidRoot w:val="00BE4D00"/>
    <w:rsid w:val="000230BD"/>
    <w:rsid w:val="00032F76"/>
    <w:rsid w:val="00037245"/>
    <w:rsid w:val="00053909"/>
    <w:rsid w:val="00087AD3"/>
    <w:rsid w:val="000E69B0"/>
    <w:rsid w:val="000E7BAC"/>
    <w:rsid w:val="000F24D7"/>
    <w:rsid w:val="00165B8B"/>
    <w:rsid w:val="00187EE0"/>
    <w:rsid w:val="001D32F2"/>
    <w:rsid w:val="001F7D9F"/>
    <w:rsid w:val="0024098E"/>
    <w:rsid w:val="002762EC"/>
    <w:rsid w:val="00277E0F"/>
    <w:rsid w:val="00280BBC"/>
    <w:rsid w:val="002B4632"/>
    <w:rsid w:val="002C7F5F"/>
    <w:rsid w:val="002E3195"/>
    <w:rsid w:val="002E50AA"/>
    <w:rsid w:val="00337A51"/>
    <w:rsid w:val="00377752"/>
    <w:rsid w:val="00427AA8"/>
    <w:rsid w:val="00440C81"/>
    <w:rsid w:val="00487551"/>
    <w:rsid w:val="004A5CBC"/>
    <w:rsid w:val="00527138"/>
    <w:rsid w:val="0059384C"/>
    <w:rsid w:val="005B6F14"/>
    <w:rsid w:val="005C7CD5"/>
    <w:rsid w:val="005E6939"/>
    <w:rsid w:val="005F22DE"/>
    <w:rsid w:val="006314C0"/>
    <w:rsid w:val="006345F9"/>
    <w:rsid w:val="00693819"/>
    <w:rsid w:val="006B4FAB"/>
    <w:rsid w:val="006B74AD"/>
    <w:rsid w:val="006D7747"/>
    <w:rsid w:val="007009DF"/>
    <w:rsid w:val="00712F04"/>
    <w:rsid w:val="007160B2"/>
    <w:rsid w:val="00717C35"/>
    <w:rsid w:val="00790C7B"/>
    <w:rsid w:val="00793507"/>
    <w:rsid w:val="007A21E4"/>
    <w:rsid w:val="007A4B4E"/>
    <w:rsid w:val="007B1818"/>
    <w:rsid w:val="007D4F41"/>
    <w:rsid w:val="0083155C"/>
    <w:rsid w:val="00862338"/>
    <w:rsid w:val="00880F6A"/>
    <w:rsid w:val="008B5DC9"/>
    <w:rsid w:val="009335D6"/>
    <w:rsid w:val="009414FB"/>
    <w:rsid w:val="00943CF9"/>
    <w:rsid w:val="00952CC6"/>
    <w:rsid w:val="009653B8"/>
    <w:rsid w:val="009B0171"/>
    <w:rsid w:val="009B29BD"/>
    <w:rsid w:val="009E4646"/>
    <w:rsid w:val="00A013C0"/>
    <w:rsid w:val="00A01F8C"/>
    <w:rsid w:val="00A15E6E"/>
    <w:rsid w:val="00A7713D"/>
    <w:rsid w:val="00A833EB"/>
    <w:rsid w:val="00AB057D"/>
    <w:rsid w:val="00AB2B2F"/>
    <w:rsid w:val="00AC03A9"/>
    <w:rsid w:val="00AD1D1A"/>
    <w:rsid w:val="00AF7764"/>
    <w:rsid w:val="00B056BA"/>
    <w:rsid w:val="00B062B4"/>
    <w:rsid w:val="00B125D8"/>
    <w:rsid w:val="00B2632B"/>
    <w:rsid w:val="00B7345F"/>
    <w:rsid w:val="00BC35CE"/>
    <w:rsid w:val="00BE4D00"/>
    <w:rsid w:val="00BF570E"/>
    <w:rsid w:val="00C037EA"/>
    <w:rsid w:val="00C20DB3"/>
    <w:rsid w:val="00C65B6F"/>
    <w:rsid w:val="00D517D0"/>
    <w:rsid w:val="00D60ED1"/>
    <w:rsid w:val="00D91BA7"/>
    <w:rsid w:val="00DB617B"/>
    <w:rsid w:val="00DC1060"/>
    <w:rsid w:val="00DD3B93"/>
    <w:rsid w:val="00DD5275"/>
    <w:rsid w:val="00DD64F6"/>
    <w:rsid w:val="00DE1D49"/>
    <w:rsid w:val="00DF034E"/>
    <w:rsid w:val="00E05CA3"/>
    <w:rsid w:val="00E23709"/>
    <w:rsid w:val="00E97315"/>
    <w:rsid w:val="00ED6E8F"/>
    <w:rsid w:val="00EF11E0"/>
    <w:rsid w:val="00EF1F46"/>
    <w:rsid w:val="00F22532"/>
    <w:rsid w:val="00F30AE3"/>
    <w:rsid w:val="00F50D6C"/>
    <w:rsid w:val="00F60258"/>
    <w:rsid w:val="00F81B61"/>
    <w:rsid w:val="00F84AB8"/>
    <w:rsid w:val="00FB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B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062B4"/>
    <w:pPr>
      <w:keepNext/>
      <w:tabs>
        <w:tab w:val="left" w:pos="1080"/>
        <w:tab w:val="left" w:pos="2160"/>
        <w:tab w:val="left" w:pos="3240"/>
        <w:tab w:val="left" w:pos="432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540"/>
      </w:tabs>
      <w:outlineLvl w:val="0"/>
    </w:pPr>
    <w:rPr>
      <w:rFonts w:ascii="Times New Roman" w:eastAsiaTheme="majorEastAsia" w:hAnsi="Times New Roman"/>
      <w:sz w:val="18"/>
      <w:u w:val="single"/>
    </w:rPr>
  </w:style>
  <w:style w:type="paragraph" w:styleId="Heading2">
    <w:name w:val="heading 2"/>
    <w:basedOn w:val="Normal"/>
    <w:next w:val="Normal"/>
    <w:link w:val="Heading2Char"/>
    <w:qFormat/>
    <w:rsid w:val="00B062B4"/>
    <w:pPr>
      <w:keepNext/>
      <w:tabs>
        <w:tab w:val="left" w:pos="1080"/>
        <w:tab w:val="left" w:pos="2160"/>
        <w:tab w:val="left" w:pos="3240"/>
        <w:tab w:val="left" w:pos="432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540"/>
      </w:tabs>
      <w:jc w:val="center"/>
      <w:outlineLvl w:val="1"/>
    </w:pPr>
    <w:rPr>
      <w:rFonts w:ascii="Times New Roman" w:eastAsiaTheme="majorEastAsia" w:hAnsi="Times New Roman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B062B4"/>
    <w:pPr>
      <w:keepNext/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qFormat/>
    <w:rsid w:val="00B062B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B062B4"/>
    <w:pPr>
      <w:keepNext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link w:val="Heading6Char"/>
    <w:qFormat/>
    <w:rsid w:val="00B062B4"/>
    <w:pPr>
      <w:keepNext/>
      <w:jc w:val="center"/>
      <w:outlineLvl w:val="5"/>
    </w:pPr>
    <w:rPr>
      <w:b/>
      <w:i/>
      <w:iCs/>
      <w:color w:val="000000"/>
      <w:sz w:val="32"/>
      <w:u w:val="single"/>
    </w:rPr>
  </w:style>
  <w:style w:type="paragraph" w:styleId="Heading7">
    <w:name w:val="heading 7"/>
    <w:basedOn w:val="Normal"/>
    <w:next w:val="Normal"/>
    <w:link w:val="Heading7Char"/>
    <w:qFormat/>
    <w:rsid w:val="00B062B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B062B4"/>
    <w:pPr>
      <w:keepNext/>
      <w:outlineLvl w:val="7"/>
    </w:pPr>
    <w:rPr>
      <w:rFonts w:ascii="Times New Roman" w:hAnsi="Times New Roman"/>
      <w:b/>
      <w:sz w:val="22"/>
    </w:rPr>
  </w:style>
  <w:style w:type="paragraph" w:styleId="Heading9">
    <w:name w:val="heading 9"/>
    <w:basedOn w:val="Normal"/>
    <w:next w:val="Normal"/>
    <w:link w:val="Heading9Char"/>
    <w:qFormat/>
    <w:rsid w:val="00B062B4"/>
    <w:pPr>
      <w:keepNext/>
      <w:outlineLvl w:val="8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7AD3"/>
    <w:rPr>
      <w:rFonts w:ascii="Times New Roman" w:eastAsiaTheme="majorEastAsia" w:hAnsi="Times New Roman"/>
      <w:sz w:val="18"/>
      <w:u w:val="single"/>
    </w:rPr>
  </w:style>
  <w:style w:type="character" w:customStyle="1" w:styleId="Heading2Char">
    <w:name w:val="Heading 2 Char"/>
    <w:basedOn w:val="DefaultParagraphFont"/>
    <w:link w:val="Heading2"/>
    <w:rsid w:val="00087AD3"/>
    <w:rPr>
      <w:rFonts w:ascii="Times New Roman" w:eastAsiaTheme="majorEastAsia" w:hAnsi="Times New Roman"/>
      <w:b/>
      <w:sz w:val="18"/>
    </w:rPr>
  </w:style>
  <w:style w:type="character" w:customStyle="1" w:styleId="Heading3Char">
    <w:name w:val="Heading 3 Char"/>
    <w:basedOn w:val="DefaultParagraphFont"/>
    <w:link w:val="Heading3"/>
    <w:rsid w:val="00087AD3"/>
    <w:rPr>
      <w:b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087AD3"/>
    <w:rPr>
      <w:b/>
      <w:sz w:val="24"/>
    </w:rPr>
  </w:style>
  <w:style w:type="character" w:customStyle="1" w:styleId="Heading5Char">
    <w:name w:val="Heading 5 Char"/>
    <w:basedOn w:val="DefaultParagraphFont"/>
    <w:link w:val="Heading5"/>
    <w:rsid w:val="00087AD3"/>
    <w:rPr>
      <w:b/>
      <w:color w:val="000000"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087AD3"/>
    <w:rPr>
      <w:b/>
      <w:i/>
      <w:iCs/>
      <w:color w:val="000000"/>
      <w:sz w:val="32"/>
      <w:u w:val="single"/>
    </w:rPr>
  </w:style>
  <w:style w:type="character" w:customStyle="1" w:styleId="Heading7Char">
    <w:name w:val="Heading 7 Char"/>
    <w:basedOn w:val="DefaultParagraphFont"/>
    <w:link w:val="Heading7"/>
    <w:rsid w:val="00087AD3"/>
    <w:rPr>
      <w:b/>
      <w:bCs/>
      <w:sz w:val="24"/>
    </w:rPr>
  </w:style>
  <w:style w:type="character" w:customStyle="1" w:styleId="Heading8Char">
    <w:name w:val="Heading 8 Char"/>
    <w:basedOn w:val="DefaultParagraphFont"/>
    <w:link w:val="Heading8"/>
    <w:rsid w:val="00087AD3"/>
    <w:rPr>
      <w:rFonts w:ascii="Times New Roman" w:hAnsi="Times New Roman"/>
      <w:b/>
      <w:sz w:val="22"/>
    </w:rPr>
  </w:style>
  <w:style w:type="character" w:customStyle="1" w:styleId="Heading9Char">
    <w:name w:val="Heading 9 Char"/>
    <w:basedOn w:val="DefaultParagraphFont"/>
    <w:link w:val="Heading9"/>
    <w:rsid w:val="00087AD3"/>
    <w:rPr>
      <w:b/>
      <w:bCs/>
      <w:color w:val="FF0000"/>
      <w:sz w:val="24"/>
    </w:rPr>
  </w:style>
  <w:style w:type="paragraph" w:styleId="Title">
    <w:name w:val="Title"/>
    <w:basedOn w:val="Normal"/>
    <w:link w:val="TitleChar"/>
    <w:qFormat/>
    <w:rsid w:val="00B062B4"/>
    <w:pPr>
      <w:jc w:val="center"/>
    </w:pPr>
    <w:rPr>
      <w:rFonts w:ascii="Times New Roman" w:eastAsiaTheme="majorEastAsia" w:hAnsi="Times New Roman"/>
      <w:b/>
    </w:rPr>
  </w:style>
  <w:style w:type="character" w:customStyle="1" w:styleId="TitleChar">
    <w:name w:val="Title Char"/>
    <w:basedOn w:val="DefaultParagraphFont"/>
    <w:link w:val="Title"/>
    <w:rsid w:val="00087AD3"/>
    <w:rPr>
      <w:rFonts w:ascii="Times New Roman" w:eastAsiaTheme="majorEastAsia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AD3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AD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qFormat/>
    <w:rsid w:val="00B062B4"/>
    <w:rPr>
      <w:b/>
      <w:bCs/>
    </w:rPr>
  </w:style>
  <w:style w:type="character" w:styleId="Emphasis">
    <w:name w:val="Emphasis"/>
    <w:basedOn w:val="DefaultParagraphFont"/>
    <w:uiPriority w:val="20"/>
    <w:qFormat/>
    <w:rsid w:val="00087AD3"/>
    <w:rPr>
      <w:i/>
      <w:iCs/>
    </w:rPr>
  </w:style>
  <w:style w:type="paragraph" w:styleId="NoSpacing">
    <w:name w:val="No Spacing"/>
    <w:basedOn w:val="Normal"/>
    <w:uiPriority w:val="1"/>
    <w:qFormat/>
    <w:rsid w:val="00087AD3"/>
  </w:style>
  <w:style w:type="paragraph" w:styleId="ListParagraph">
    <w:name w:val="List Paragraph"/>
    <w:basedOn w:val="Normal"/>
    <w:uiPriority w:val="34"/>
    <w:qFormat/>
    <w:rsid w:val="00087AD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087AD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87AD3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A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AD3"/>
    <w:rPr>
      <w:b/>
      <w:bCs/>
      <w:i/>
      <w:iCs/>
      <w:color w:val="4F81BD" w:themeColor="accent1"/>
      <w:sz w:val="24"/>
    </w:rPr>
  </w:style>
  <w:style w:type="character" w:styleId="SubtleEmphasis">
    <w:name w:val="Subtle Emphasis"/>
    <w:uiPriority w:val="19"/>
    <w:qFormat/>
    <w:rsid w:val="00087AD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87AD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87AD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87AD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7AD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AD3"/>
    <w:pPr>
      <w:tabs>
        <w:tab w:val="clear" w:pos="1080"/>
        <w:tab w:val="clear" w:pos="2160"/>
        <w:tab w:val="clear" w:pos="3240"/>
        <w:tab w:val="clear" w:pos="4320"/>
        <w:tab w:val="clear" w:pos="5400"/>
        <w:tab w:val="clear" w:pos="5940"/>
        <w:tab w:val="clear" w:pos="6480"/>
        <w:tab w:val="clear" w:pos="7020"/>
        <w:tab w:val="clear" w:pos="7560"/>
        <w:tab w:val="clear" w:pos="8100"/>
        <w:tab w:val="clear" w:pos="8640"/>
        <w:tab w:val="clear" w:pos="9180"/>
        <w:tab w:val="clear" w:pos="9540"/>
      </w:tabs>
      <w:spacing w:before="240" w:after="60"/>
      <w:outlineLvl w:val="9"/>
    </w:pPr>
    <w:rPr>
      <w:rFonts w:asciiTheme="majorHAnsi" w:hAnsiTheme="majorHAnsi" w:cstheme="majorBidi"/>
      <w:b/>
      <w:bCs/>
      <w:kern w:val="32"/>
      <w:sz w:val="32"/>
      <w:szCs w:val="32"/>
      <w:u w:val="none"/>
    </w:rPr>
  </w:style>
  <w:style w:type="table" w:styleId="TableGrid">
    <w:name w:val="Table Grid"/>
    <w:basedOn w:val="TableNormal"/>
    <w:uiPriority w:val="59"/>
    <w:rsid w:val="00427AA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7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Lesson%20Plans\Lesson%20Plans%20Template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Plans Template 2012</Template>
  <TotalTime>179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aselting</dc:creator>
  <cp:keywords/>
  <dc:description/>
  <cp:lastModifiedBy>aselting</cp:lastModifiedBy>
  <cp:revision>8</cp:revision>
  <cp:lastPrinted>2011-08-19T18:07:00Z</cp:lastPrinted>
  <dcterms:created xsi:type="dcterms:W3CDTF">2012-02-14T21:00:00Z</dcterms:created>
  <dcterms:modified xsi:type="dcterms:W3CDTF">2012-02-16T15:04:00Z</dcterms:modified>
</cp:coreProperties>
</file>